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65" w:rsidRDefault="00E87465">
      <w:pPr>
        <w:jc w:val="center"/>
        <w:rPr>
          <w:rFonts w:ascii="华文新魏" w:eastAsia="华文新魏" w:hint="eastAsia"/>
          <w:b/>
          <w:sz w:val="64"/>
          <w:szCs w:val="64"/>
        </w:rPr>
      </w:pPr>
    </w:p>
    <w:p w:rsidR="00E87465" w:rsidRDefault="00B13734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吸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收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E87465" w:rsidRDefault="00B13734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日。</w:t>
      </w:r>
    </w:p>
    <w:tbl>
      <w:tblPr>
        <w:tblW w:w="153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00"/>
        <w:gridCol w:w="976"/>
        <w:gridCol w:w="672"/>
        <w:gridCol w:w="686"/>
        <w:gridCol w:w="994"/>
        <w:gridCol w:w="910"/>
        <w:gridCol w:w="1175"/>
        <w:gridCol w:w="966"/>
        <w:gridCol w:w="1080"/>
        <w:gridCol w:w="1695"/>
        <w:gridCol w:w="697"/>
        <w:gridCol w:w="2995"/>
        <w:gridCol w:w="1192"/>
      </w:tblGrid>
      <w:tr w:rsidR="00E87465">
        <w:trPr>
          <w:cantSplit/>
          <w:trHeight w:val="850"/>
        </w:trPr>
        <w:tc>
          <w:tcPr>
            <w:tcW w:w="867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0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4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17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6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8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69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697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99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1192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E87465">
        <w:trPr>
          <w:cantSplit/>
          <w:trHeight w:val="855"/>
        </w:trPr>
        <w:tc>
          <w:tcPr>
            <w:tcW w:w="867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潘颢</w:t>
            </w:r>
          </w:p>
        </w:tc>
        <w:tc>
          <w:tcPr>
            <w:tcW w:w="40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2000.7</w:t>
            </w:r>
          </w:p>
        </w:tc>
        <w:tc>
          <w:tcPr>
            <w:tcW w:w="672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183</w:t>
            </w:r>
          </w:p>
        </w:tc>
        <w:tc>
          <w:tcPr>
            <w:tcW w:w="91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团支书</w:t>
            </w:r>
          </w:p>
        </w:tc>
        <w:tc>
          <w:tcPr>
            <w:tcW w:w="117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08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</w:t>
            </w:r>
          </w:p>
        </w:tc>
        <w:tc>
          <w:tcPr>
            <w:tcW w:w="169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E87465" w:rsidRDefault="00B137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学年：优秀学生干部，合力奖学金，校一等奖学金</w:t>
            </w:r>
          </w:p>
        </w:tc>
        <w:tc>
          <w:tcPr>
            <w:tcW w:w="1192" w:type="dxa"/>
            <w:vAlign w:val="center"/>
          </w:tcPr>
          <w:p w:rsidR="00E87465" w:rsidRDefault="00B1373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433</w:t>
            </w:r>
          </w:p>
          <w:p w:rsidR="00E87465" w:rsidRDefault="00B1373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</w:t>
            </w:r>
            <w:r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77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E87465" w:rsidRDefault="00E87465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E87465">
        <w:trPr>
          <w:cantSplit/>
          <w:trHeight w:val="850"/>
        </w:trPr>
        <w:tc>
          <w:tcPr>
            <w:tcW w:w="867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刘佳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佳</w:t>
            </w:r>
            <w:proofErr w:type="gramEnd"/>
          </w:p>
        </w:tc>
        <w:tc>
          <w:tcPr>
            <w:tcW w:w="40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1998.9</w:t>
            </w:r>
          </w:p>
        </w:tc>
        <w:tc>
          <w:tcPr>
            <w:tcW w:w="672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182</w:t>
            </w:r>
          </w:p>
        </w:tc>
        <w:tc>
          <w:tcPr>
            <w:tcW w:w="91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团支书</w:t>
            </w:r>
          </w:p>
        </w:tc>
        <w:tc>
          <w:tcPr>
            <w:tcW w:w="117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080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</w:t>
            </w:r>
          </w:p>
        </w:tc>
        <w:tc>
          <w:tcPr>
            <w:tcW w:w="1695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E87465" w:rsidRDefault="00B13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E87465" w:rsidRDefault="00B137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学年：国家励志奖学金，校三等奖学金</w:t>
            </w:r>
          </w:p>
        </w:tc>
        <w:tc>
          <w:tcPr>
            <w:tcW w:w="1192" w:type="dxa"/>
            <w:vAlign w:val="center"/>
          </w:tcPr>
          <w:p w:rsidR="00E87465" w:rsidRDefault="00B1373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454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72</w:t>
            </w:r>
          </w:p>
        </w:tc>
      </w:tr>
    </w:tbl>
    <w:p w:rsidR="00E87465" w:rsidRDefault="00B13734">
      <w:pPr>
        <w:rPr>
          <w:b/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2871203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2871252</w:t>
      </w:r>
      <w:r>
        <w:rPr>
          <w:rFonts w:hint="eastAsia"/>
          <w:sz w:val="24"/>
        </w:rPr>
        <w:t>（机械与汽车工程学院党委）</w:t>
      </w:r>
      <w:r>
        <w:rPr>
          <w:rFonts w:hint="eastAsia"/>
          <w:b/>
          <w:sz w:val="24"/>
        </w:rPr>
        <w:t xml:space="preserve">                                                         </w:t>
      </w:r>
    </w:p>
    <w:p w:rsidR="00E87465" w:rsidRDefault="00B13734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中共安徽工程大学机械与汽车工程学院机电专业学生党支部委员会</w:t>
      </w:r>
    </w:p>
    <w:p w:rsidR="00E87465" w:rsidRDefault="00B13734">
      <w:pPr>
        <w:spacing w:line="320" w:lineRule="exact"/>
        <w:jc w:val="center"/>
      </w:pPr>
      <w:r>
        <w:rPr>
          <w:rFonts w:hint="eastAsia"/>
          <w:sz w:val="28"/>
          <w:szCs w:val="28"/>
        </w:rPr>
        <w:t xml:space="preserve">                                                          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E87465" w:rsidRDefault="00E87465">
      <w:bookmarkStart w:id="0" w:name="_GoBack"/>
      <w:bookmarkEnd w:id="0"/>
    </w:p>
    <w:sectPr w:rsidR="00E874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B3D"/>
    <w:rsid w:val="00995092"/>
    <w:rsid w:val="009A5D48"/>
    <w:rsid w:val="00B13734"/>
    <w:rsid w:val="00E87465"/>
    <w:rsid w:val="01DE25D0"/>
    <w:rsid w:val="0218664A"/>
    <w:rsid w:val="038512CE"/>
    <w:rsid w:val="051D783F"/>
    <w:rsid w:val="052241E3"/>
    <w:rsid w:val="07430C81"/>
    <w:rsid w:val="08633FD0"/>
    <w:rsid w:val="09116780"/>
    <w:rsid w:val="0B5E55D3"/>
    <w:rsid w:val="0F2E38EE"/>
    <w:rsid w:val="12913BFC"/>
    <w:rsid w:val="12C23CDA"/>
    <w:rsid w:val="13834554"/>
    <w:rsid w:val="13AF1647"/>
    <w:rsid w:val="14482BA0"/>
    <w:rsid w:val="15B420AD"/>
    <w:rsid w:val="16443240"/>
    <w:rsid w:val="1785755E"/>
    <w:rsid w:val="17AB01D8"/>
    <w:rsid w:val="18250863"/>
    <w:rsid w:val="1AE60170"/>
    <w:rsid w:val="1B5B1DF6"/>
    <w:rsid w:val="1DE550B9"/>
    <w:rsid w:val="1E0B505F"/>
    <w:rsid w:val="1E4B27A8"/>
    <w:rsid w:val="1EBF364A"/>
    <w:rsid w:val="205A4927"/>
    <w:rsid w:val="20FE44CF"/>
    <w:rsid w:val="229428C2"/>
    <w:rsid w:val="26BA309C"/>
    <w:rsid w:val="272271F4"/>
    <w:rsid w:val="2A3D31EF"/>
    <w:rsid w:val="2AAE4E49"/>
    <w:rsid w:val="2B7946BE"/>
    <w:rsid w:val="2B976C9E"/>
    <w:rsid w:val="2C2C4439"/>
    <w:rsid w:val="2C6A479C"/>
    <w:rsid w:val="2C8A3A92"/>
    <w:rsid w:val="306A0B17"/>
    <w:rsid w:val="314A436F"/>
    <w:rsid w:val="32D724F9"/>
    <w:rsid w:val="330B5824"/>
    <w:rsid w:val="337B657E"/>
    <w:rsid w:val="341B0D08"/>
    <w:rsid w:val="35051D17"/>
    <w:rsid w:val="35335F83"/>
    <w:rsid w:val="38280E17"/>
    <w:rsid w:val="390B2BF8"/>
    <w:rsid w:val="392A05C8"/>
    <w:rsid w:val="3A6162B7"/>
    <w:rsid w:val="3B7D4611"/>
    <w:rsid w:val="3C057C91"/>
    <w:rsid w:val="3CBD61F9"/>
    <w:rsid w:val="3DD25F4A"/>
    <w:rsid w:val="408C0A9C"/>
    <w:rsid w:val="41EB6509"/>
    <w:rsid w:val="428D63E8"/>
    <w:rsid w:val="445D452E"/>
    <w:rsid w:val="47DE6AA1"/>
    <w:rsid w:val="49752000"/>
    <w:rsid w:val="4ABB5F58"/>
    <w:rsid w:val="4F9C6E1B"/>
    <w:rsid w:val="4FDA0017"/>
    <w:rsid w:val="506E4D06"/>
    <w:rsid w:val="525B309C"/>
    <w:rsid w:val="527B58FA"/>
    <w:rsid w:val="55B211C9"/>
    <w:rsid w:val="56131FC4"/>
    <w:rsid w:val="564C7ECA"/>
    <w:rsid w:val="573E32B1"/>
    <w:rsid w:val="584547B5"/>
    <w:rsid w:val="592F0DC7"/>
    <w:rsid w:val="59A354A0"/>
    <w:rsid w:val="5A8A096B"/>
    <w:rsid w:val="5B2D2F71"/>
    <w:rsid w:val="5C3B4BB5"/>
    <w:rsid w:val="5D0C2E8E"/>
    <w:rsid w:val="5D66236D"/>
    <w:rsid w:val="5FB352D4"/>
    <w:rsid w:val="60E62CD3"/>
    <w:rsid w:val="614D0A05"/>
    <w:rsid w:val="62E00B3D"/>
    <w:rsid w:val="632E45F9"/>
    <w:rsid w:val="634767AD"/>
    <w:rsid w:val="66C56404"/>
    <w:rsid w:val="68955C7A"/>
    <w:rsid w:val="69F87B77"/>
    <w:rsid w:val="6A147CDE"/>
    <w:rsid w:val="6AF46A74"/>
    <w:rsid w:val="6D535020"/>
    <w:rsid w:val="6DFE784B"/>
    <w:rsid w:val="6F8429DE"/>
    <w:rsid w:val="734F6951"/>
    <w:rsid w:val="736D1107"/>
    <w:rsid w:val="7467712E"/>
    <w:rsid w:val="75801F4B"/>
    <w:rsid w:val="76454A22"/>
    <w:rsid w:val="76795827"/>
    <w:rsid w:val="768323A2"/>
    <w:rsid w:val="76BD1859"/>
    <w:rsid w:val="76E91FDA"/>
    <w:rsid w:val="78B955F1"/>
    <w:rsid w:val="790539DC"/>
    <w:rsid w:val="79F25AD4"/>
    <w:rsid w:val="7A6138C5"/>
    <w:rsid w:val="7B3F337B"/>
    <w:rsid w:val="7CEB1A37"/>
    <w:rsid w:val="7E0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qsx1984</cp:lastModifiedBy>
  <cp:revision>5</cp:revision>
  <cp:lastPrinted>2019-05-30T02:06:00Z</cp:lastPrinted>
  <dcterms:created xsi:type="dcterms:W3CDTF">2018-11-08T02:53:00Z</dcterms:created>
  <dcterms:modified xsi:type="dcterms:W3CDTF">2019-12-10T09:14:00Z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